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25E079E" w14:textId="77777777" w:rsidR="000C2A77" w:rsidRDefault="000C2A77" w:rsidP="00B07CDF">
      <w:pPr>
        <w:jc w:val="center"/>
        <w:rPr>
          <w:rFonts w:ascii="Arial" w:hAnsi="Arial"/>
          <w:b/>
        </w:rPr>
      </w:pPr>
    </w:p>
    <w:p w14:paraId="5C570B6B" w14:textId="77777777" w:rsidR="000C2A77" w:rsidRDefault="000C2A77" w:rsidP="00B07CDF">
      <w:pPr>
        <w:jc w:val="center"/>
        <w:rPr>
          <w:rFonts w:ascii="Arial" w:hAnsi="Arial"/>
          <w:b/>
        </w:rPr>
      </w:pP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145EA487" w14:textId="01076B3F" w:rsidR="000C2A77" w:rsidRPr="000C2A77" w:rsidRDefault="002B5E10" w:rsidP="000C2A77">
      <w:pPr>
        <w:jc w:val="center"/>
        <w:rPr>
          <w:rFonts w:ascii="Arial" w:hAnsi="Arial"/>
          <w:b/>
          <w:szCs w:val="24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 </w:t>
      </w:r>
      <w:r w:rsidR="000C2A77">
        <w:rPr>
          <w:rFonts w:ascii="Arial" w:hAnsi="Arial"/>
          <w:b/>
          <w:szCs w:val="24"/>
        </w:rPr>
        <w:t>Philip Walsh</w:t>
      </w:r>
      <w:r w:rsidR="00435BDF">
        <w:rPr>
          <w:rFonts w:ascii="Arial" w:hAnsi="Arial"/>
          <w:b/>
          <w:szCs w:val="24"/>
        </w:rPr>
        <w:t xml:space="preserve">, </w:t>
      </w:r>
      <w:r w:rsidR="000C2A77">
        <w:rPr>
          <w:rFonts w:ascii="Arial" w:hAnsi="Arial"/>
          <w:b/>
          <w:szCs w:val="24"/>
        </w:rPr>
        <w:t>Churchwarden</w:t>
      </w:r>
      <w:r w:rsidR="00435BDF">
        <w:rPr>
          <w:rFonts w:ascii="Arial" w:hAnsi="Arial"/>
          <w:b/>
          <w:szCs w:val="24"/>
        </w:rPr>
        <w:t xml:space="preserve">, Penwortham, Saint Leonard </w:t>
      </w:r>
      <w:r w:rsidR="000C2A77" w:rsidRPr="000C2A77">
        <w:rPr>
          <w:rFonts w:ascii="Arial" w:hAnsi="Arial"/>
          <w:b/>
          <w:szCs w:val="24"/>
        </w:rPr>
        <w:t xml:space="preserve">via </w:t>
      </w:r>
      <w:hyperlink r:id="rId10" w:history="1">
        <w:r w:rsidR="000C2A77" w:rsidRPr="000C2A77">
          <w:rPr>
            <w:rStyle w:val="Hyperlink"/>
            <w:rFonts w:ascii="Arial" w:hAnsi="Arial"/>
            <w:b/>
            <w:szCs w:val="24"/>
          </w:rPr>
          <w:t>pjwalsh2012@icloud.com</w:t>
        </w:r>
      </w:hyperlink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46815FFF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  <w:r w:rsidR="00435BDF">
              <w:t xml:space="preserve">      </w:t>
            </w:r>
            <w:r w:rsidR="00435BDF" w:rsidRPr="00435BDF">
              <w:rPr>
                <w:rFonts w:ascii="Arial" w:hAnsi="Arial"/>
                <w:b/>
                <w:sz w:val="22"/>
                <w:szCs w:val="22"/>
              </w:rPr>
              <w:t>Choir Leader and Organist</w:t>
            </w:r>
            <w:r w:rsidR="00435BDF">
              <w:t xml:space="preserve"> </w:t>
            </w:r>
            <w:r w:rsidR="00982562">
              <w:t>–</w:t>
            </w:r>
            <w:r w:rsidR="00435BDF">
              <w:t xml:space="preserve"> </w:t>
            </w:r>
            <w:r w:rsidR="00435BDF" w:rsidRPr="00435BDF">
              <w:rPr>
                <w:rFonts w:ascii="Arial" w:hAnsi="Arial"/>
                <w:b/>
                <w:sz w:val="22"/>
                <w:szCs w:val="22"/>
              </w:rPr>
              <w:t>Penwortham, Saint Leonard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7B9BFBB9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2A14E0EB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7E0562D2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9E9668A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05354966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50C8BFC6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4071F91A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6F6E430B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740EECB6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3153BB1" w14:textId="5F927241" w:rsidR="00B65CCD" w:rsidRPr="00F91660" w:rsidRDefault="00B65CCD" w:rsidP="00435BDF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431CC776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421CCDF0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7DCA310D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4781869A" w:rsidR="00A81D6B" w:rsidRDefault="00435B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</w:t>
      </w:r>
      <w:r w:rsidR="000C2A77">
        <w:rPr>
          <w:rFonts w:ascii="Arial" w:hAnsi="Arial"/>
          <w:b/>
          <w:sz w:val="22"/>
          <w:szCs w:val="22"/>
        </w:rPr>
        <w:t>ECENT ROLES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08862DC6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Name and Address of current/most recent </w:t>
            </w:r>
            <w:r w:rsidR="00435BDF">
              <w:rPr>
                <w:rFonts w:ascii="Arial" w:hAnsi="Arial"/>
                <w:b/>
                <w:sz w:val="22"/>
                <w:szCs w:val="22"/>
              </w:rPr>
              <w:t>roles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2FE7C466" w:rsidR="00D54495" w:rsidRPr="005532D2" w:rsidRDefault="00D54495" w:rsidP="00435BDF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Please give details of all previous </w:t>
            </w:r>
            <w:r w:rsidR="00435BDF">
              <w:rPr>
                <w:rFonts w:ascii="Arial" w:hAnsi="Arial"/>
                <w:b/>
                <w:sz w:val="22"/>
                <w:szCs w:val="22"/>
              </w:rPr>
              <w:t>roles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69BD85F3" w:rsidR="009B6518" w:rsidRDefault="000C2A77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</w:t>
            </w:r>
            <w:r w:rsidR="009B6518" w:rsidRPr="005532D2">
              <w:rPr>
                <w:rFonts w:ascii="Arial" w:hAnsi="Arial"/>
                <w:b/>
                <w:sz w:val="22"/>
                <w:szCs w:val="22"/>
              </w:rPr>
              <w:t>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25DCA0A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4D8BE865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0B5F3DB7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0A3E9CCA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982562">
        <w:rPr>
          <w:rFonts w:ascii="Arial" w:hAnsi="Arial"/>
          <w:b/>
          <w:sz w:val="22"/>
          <w:szCs w:val="22"/>
        </w:rPr>
        <w:t>/company worked for</w:t>
      </w:r>
      <w:r w:rsidR="00656ADE">
        <w:rPr>
          <w:rFonts w:ascii="Arial" w:hAnsi="Arial"/>
          <w:b/>
          <w:sz w:val="22"/>
          <w:szCs w:val="22"/>
        </w:rPr>
        <w:t xml:space="preserve">. 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50EA74B3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</w:t>
      </w:r>
      <w:r w:rsidR="00542909">
        <w:rPr>
          <w:rFonts w:ascii="Arial" w:hAnsi="Arial"/>
          <w:b/>
          <w:sz w:val="22"/>
          <w:szCs w:val="22"/>
        </w:rPr>
        <w:t>engagement</w:t>
      </w:r>
      <w:r w:rsidR="00BF79DD">
        <w:rPr>
          <w:rFonts w:ascii="Arial" w:hAnsi="Arial"/>
          <w:b/>
          <w:sz w:val="22"/>
          <w:szCs w:val="22"/>
        </w:rPr>
        <w:t xml:space="preserve">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6FC43302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41A2E4" w14:textId="1F15092B" w:rsidR="6FC43302" w:rsidRDefault="6FC43302" w:rsidP="6FC4330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6BFF052" w14:textId="083CF8D4" w:rsidR="00D41FB3" w:rsidRPr="00750223" w:rsidRDefault="00463C93" w:rsidP="005A273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In addition </w:t>
            </w:r>
            <w:r w:rsidR="00982562">
              <w:rPr>
                <w:rFonts w:ascii="Arial" w:hAnsi="Arial"/>
                <w:b/>
                <w:sz w:val="22"/>
                <w:szCs w:val="22"/>
              </w:rPr>
              <w:t>–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if possible</w:t>
            </w:r>
            <w:r w:rsidR="00D41FB3">
              <w:rPr>
                <w:rFonts w:ascii="Arial" w:hAnsi="Arial"/>
                <w:b/>
                <w:sz w:val="22"/>
                <w:szCs w:val="22"/>
              </w:rPr>
              <w:t xml:space="preserve"> please provide a faith referee</w:t>
            </w:r>
            <w:r w:rsidR="005A273C">
              <w:rPr>
                <w:rFonts w:ascii="Arial" w:hAnsi="Arial"/>
                <w:b/>
                <w:sz w:val="22"/>
                <w:szCs w:val="22"/>
              </w:rPr>
              <w:t xml:space="preserve"> if not included above.</w:t>
            </w:r>
          </w:p>
        </w:tc>
      </w:tr>
      <w:tr w:rsidR="00D41FB3" w:rsidRPr="00750223" w14:paraId="6A0D577E" w14:textId="77777777" w:rsidTr="6FC43302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51895D" w14:textId="77777777" w:rsidR="00656ADE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Your faith referee should have pastoral responsibility for the Church at which you regularly worship. If you do not use your parish priest/minister, or if you have not used a church at which you regularly worship please state your reasons :</w:t>
            </w:r>
          </w:p>
          <w:p w14:paraId="1F0F8B41" w14:textId="77777777" w:rsidR="000C2A77" w:rsidRDefault="000C2A77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</w:p>
          <w:p w14:paraId="32C5D1C6" w14:textId="07A34887" w:rsidR="000C2A77" w:rsidRPr="00F844C7" w:rsidRDefault="000C2A77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</w:p>
        </w:tc>
      </w:tr>
    </w:tbl>
    <w:p w14:paraId="7999F863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22DAE9F9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434EC09C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1D29E36B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6B063A76" w14:textId="77777777" w:rsidR="00463C93" w:rsidRDefault="00463C93" w:rsidP="00894EED">
      <w:pPr>
        <w:jc w:val="both"/>
        <w:rPr>
          <w:rFonts w:ascii="Arial" w:hAnsi="Arial"/>
          <w:b/>
          <w:sz w:val="22"/>
          <w:szCs w:val="22"/>
        </w:rPr>
      </w:pPr>
    </w:p>
    <w:p w14:paraId="3F4001A1" w14:textId="77777777" w:rsidR="00542909" w:rsidRDefault="00542909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1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>ngements for your interview 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F79DD" w:rsidRPr="00750223" w14:paraId="483DB431" w14:textId="77777777" w:rsidTr="00982562">
        <w:trPr>
          <w:trHeight w:val="1042"/>
        </w:trPr>
        <w:tc>
          <w:tcPr>
            <w:tcW w:w="889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43010AD" w14:textId="77777777" w:rsidR="00463C93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63C93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63C93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63C93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319C3FE1" w14:textId="12FC6DA1" w:rsidR="004879A2" w:rsidRPr="00463C93" w:rsidRDefault="004879A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63C93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5883226A" w14:textId="7AC675F0" w:rsidR="003B5B0F" w:rsidRDefault="004879A2" w:rsidP="00982562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3B5B0F" w:rsidSect="00542909">
      <w:footerReference w:type="even" r:id="rId12"/>
      <w:footerReference w:type="default" r:id="rId13"/>
      <w:headerReference w:type="first" r:id="rId14"/>
      <w:pgSz w:w="11906" w:h="16838"/>
      <w:pgMar w:top="1440" w:right="1440" w:bottom="426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941A" w14:textId="77777777" w:rsidR="00A660DE" w:rsidRDefault="00A660DE">
      <w:r>
        <w:separator/>
      </w:r>
    </w:p>
  </w:endnote>
  <w:endnote w:type="continuationSeparator" w:id="0">
    <w:p w14:paraId="357E5A2C" w14:textId="77777777" w:rsidR="00A660DE" w:rsidRDefault="00A6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0C2A77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6B9C" w14:textId="77777777" w:rsidR="00A660DE" w:rsidRDefault="00A660DE">
      <w:r>
        <w:separator/>
      </w:r>
    </w:p>
  </w:footnote>
  <w:footnote w:type="continuationSeparator" w:id="0">
    <w:p w14:paraId="03D5A03B" w14:textId="77777777" w:rsidR="00A660DE" w:rsidRDefault="00A6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3C226C75" w:rsidR="00311C85" w:rsidRDefault="00052E91" w:rsidP="00E11566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79308" wp14:editId="2C17592A">
              <wp:simplePos x="0" y="0"/>
              <wp:positionH relativeFrom="column">
                <wp:posOffset>4152900</wp:posOffset>
              </wp:positionH>
              <wp:positionV relativeFrom="paragraph">
                <wp:posOffset>-361950</wp:posOffset>
              </wp:positionV>
              <wp:extent cx="2200275" cy="1104900"/>
              <wp:effectExtent l="0" t="0" r="28575" b="19050"/>
              <wp:wrapNone/>
              <wp:docPr id="6682213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9C3F47" w14:textId="0DE3802B" w:rsidR="00052E91" w:rsidRPr="00052E91" w:rsidRDefault="00435BDF" w:rsidP="00052E91">
                          <w:pPr>
                            <w:jc w:val="center"/>
                            <w:rPr>
                              <w:rFonts w:ascii="Aptos" w:hAnsi="Aptos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35BD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1F4C8" wp14:editId="3FF0A47F">
                                <wp:extent cx="1447800" cy="8572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793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27pt;margin-top:-28.5pt;width:173.25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" fillcolor="white [3201]" strokeweight=".5pt">
              <v:textbox>
                <w:txbxContent>
                  <w:p w14:paraId="0E9C3F47" w14:textId="0DE3802B" w:rsidR="00052E91" w:rsidRPr="00052E91" w:rsidRDefault="00435BDF" w:rsidP="00052E91">
                    <w:pPr>
                      <w:jc w:val="center"/>
                      <w:rPr>
                        <w:rFonts w:ascii="Aptos" w:hAnsi="Aptos"/>
                        <w:b/>
                        <w:bCs/>
                        <w:sz w:val="48"/>
                        <w:szCs w:val="48"/>
                      </w:rPr>
                    </w:pPr>
                    <w:r w:rsidRPr="00435BDF"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1F4C8" wp14:editId="3FF0A47F">
                          <wp:extent cx="1447800" cy="8572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F4F8CD" wp14:editId="2DF1D9E5">
          <wp:simplePos x="0" y="0"/>
          <wp:positionH relativeFrom="margin">
            <wp:posOffset>-704850</wp:posOffset>
          </wp:positionH>
          <wp:positionV relativeFrom="paragraph">
            <wp:posOffset>-314325</wp:posOffset>
          </wp:positionV>
          <wp:extent cx="4152900" cy="840740"/>
          <wp:effectExtent l="0" t="0" r="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52E91"/>
    <w:rsid w:val="000622D8"/>
    <w:rsid w:val="0009226D"/>
    <w:rsid w:val="000956CE"/>
    <w:rsid w:val="000A7993"/>
    <w:rsid w:val="000C0C37"/>
    <w:rsid w:val="000C13C3"/>
    <w:rsid w:val="000C2A77"/>
    <w:rsid w:val="000D48C5"/>
    <w:rsid w:val="001052B9"/>
    <w:rsid w:val="001177B3"/>
    <w:rsid w:val="00140952"/>
    <w:rsid w:val="00155145"/>
    <w:rsid w:val="00167B6B"/>
    <w:rsid w:val="001869A5"/>
    <w:rsid w:val="00194253"/>
    <w:rsid w:val="00204999"/>
    <w:rsid w:val="00225D8D"/>
    <w:rsid w:val="00236A5E"/>
    <w:rsid w:val="00255D4C"/>
    <w:rsid w:val="00256C91"/>
    <w:rsid w:val="002A5FC2"/>
    <w:rsid w:val="002B5E10"/>
    <w:rsid w:val="002D54E6"/>
    <w:rsid w:val="00311C85"/>
    <w:rsid w:val="00337BBB"/>
    <w:rsid w:val="0035343F"/>
    <w:rsid w:val="00366241"/>
    <w:rsid w:val="003826E5"/>
    <w:rsid w:val="003B0E8D"/>
    <w:rsid w:val="003B48F7"/>
    <w:rsid w:val="003B5B0F"/>
    <w:rsid w:val="003D1CC7"/>
    <w:rsid w:val="003DEAD4"/>
    <w:rsid w:val="003F4EFA"/>
    <w:rsid w:val="004048DB"/>
    <w:rsid w:val="00435BDF"/>
    <w:rsid w:val="00446651"/>
    <w:rsid w:val="00463C93"/>
    <w:rsid w:val="004879A2"/>
    <w:rsid w:val="00502D91"/>
    <w:rsid w:val="00510D8B"/>
    <w:rsid w:val="005404BA"/>
    <w:rsid w:val="00540CCD"/>
    <w:rsid w:val="00542909"/>
    <w:rsid w:val="005532D2"/>
    <w:rsid w:val="005532FF"/>
    <w:rsid w:val="00564557"/>
    <w:rsid w:val="005A273C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18E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D3A0D"/>
    <w:rsid w:val="007E3B52"/>
    <w:rsid w:val="0083449A"/>
    <w:rsid w:val="00837573"/>
    <w:rsid w:val="00843DF6"/>
    <w:rsid w:val="0087311E"/>
    <w:rsid w:val="00877AA8"/>
    <w:rsid w:val="00894EED"/>
    <w:rsid w:val="008C1337"/>
    <w:rsid w:val="00926841"/>
    <w:rsid w:val="00973129"/>
    <w:rsid w:val="00982562"/>
    <w:rsid w:val="009910CD"/>
    <w:rsid w:val="009959D0"/>
    <w:rsid w:val="009B6518"/>
    <w:rsid w:val="00A51227"/>
    <w:rsid w:val="00A636E5"/>
    <w:rsid w:val="00A660DE"/>
    <w:rsid w:val="00A769E5"/>
    <w:rsid w:val="00A8147C"/>
    <w:rsid w:val="00A81D6B"/>
    <w:rsid w:val="00A91BB2"/>
    <w:rsid w:val="00AC5DC3"/>
    <w:rsid w:val="00B07CDF"/>
    <w:rsid w:val="00B32E07"/>
    <w:rsid w:val="00B65CCD"/>
    <w:rsid w:val="00B81359"/>
    <w:rsid w:val="00B87788"/>
    <w:rsid w:val="00B93ABA"/>
    <w:rsid w:val="00BA6B88"/>
    <w:rsid w:val="00BB7D2A"/>
    <w:rsid w:val="00BF79DD"/>
    <w:rsid w:val="00C10024"/>
    <w:rsid w:val="00C248F3"/>
    <w:rsid w:val="00C50DFA"/>
    <w:rsid w:val="00CC06AD"/>
    <w:rsid w:val="00CD24D5"/>
    <w:rsid w:val="00CE5256"/>
    <w:rsid w:val="00D41FB3"/>
    <w:rsid w:val="00D54495"/>
    <w:rsid w:val="00DC2092"/>
    <w:rsid w:val="00DD3175"/>
    <w:rsid w:val="00DE110E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755E1"/>
    <w:rsid w:val="00F844C7"/>
    <w:rsid w:val="00F91660"/>
    <w:rsid w:val="00FA5B6B"/>
    <w:rsid w:val="00FB7A1D"/>
    <w:rsid w:val="00FD3935"/>
    <w:rsid w:val="00FF574C"/>
    <w:rsid w:val="4B9BC016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7495D345-AC0A-4BEF-8FE4-9671CA0B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74/53/contents?view=pla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Ellie.Simpkin.BLACKBURN\AppData\Local\Microsoft\Olk\Attachments\ooa-4a576961-937d-4574-999a-494667474119\8a9924f330607ee61f0557a0090afba99e772546a5a8c07b980b573b8dd0e33d\pjwalsh2012@iclou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63F6DE9D4FC4C89086FB31D834EA0" ma:contentTypeVersion="8" ma:contentTypeDescription="Create a new document." ma:contentTypeScope="" ma:versionID="9eeea76adc3dde47f6569c118b69d090">
  <xsd:schema xmlns:xsd="http://www.w3.org/2001/XMLSchema" xmlns:xs="http://www.w3.org/2001/XMLSchema" xmlns:p="http://schemas.microsoft.com/office/2006/metadata/properties" xmlns:ns2="9333973c-c913-4fd7-9665-b6060fd39ce0" targetNamespace="http://schemas.microsoft.com/office/2006/metadata/properties" ma:root="true" ma:fieldsID="fb4ff1394b6a565fcaec59e6a08d24e0" ns2:_="">
    <xsd:import namespace="9333973c-c913-4fd7-9665-b6060fd39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973c-c913-4fd7-9665-b6060fd3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16F7A-2155-4484-BB2E-7DC18983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3973c-c913-4fd7-9665-b6060fd39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0</TotalTime>
  <Pages>7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Simpkin</dc:creator>
  <cp:lastModifiedBy>Ellie Simpkin</cp:lastModifiedBy>
  <cp:revision>2</cp:revision>
  <cp:lastPrinted>2014-01-09T15:25:00Z</cp:lastPrinted>
  <dcterms:created xsi:type="dcterms:W3CDTF">2025-06-18T08:21:00Z</dcterms:created>
  <dcterms:modified xsi:type="dcterms:W3CDTF">2025-06-18T08:21:00Z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0x0101007B863F6DE9D4FC4C89086FB31D834EA0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